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报废汽车拆解西彭项目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4EB321A"/>
    <w:rsid w:val="566D0FC7"/>
    <w:rsid w:val="6C671A5F"/>
    <w:rsid w:val="6D535020"/>
    <w:rsid w:val="7F1F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宋体" w:hAnsi="宋体" w:eastAsia="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2019-12-26T03:00:11Z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